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A4" w:rsidRDefault="007E0CA4" w:rsidP="00415759">
      <w:pPr>
        <w:jc w:val="center"/>
        <w:rPr>
          <w:sz w:val="28"/>
          <w:szCs w:val="28"/>
        </w:rPr>
      </w:pPr>
      <w:r w:rsidRPr="002F485A">
        <w:rPr>
          <w:rFonts w:hint="eastAsia"/>
          <w:sz w:val="28"/>
          <w:szCs w:val="28"/>
        </w:rPr>
        <w:t>关于做好推荐优秀应届本科毕业生</w:t>
      </w:r>
    </w:p>
    <w:p w:rsidR="007E0CA4" w:rsidRPr="002F485A" w:rsidRDefault="007E0CA4" w:rsidP="00415759">
      <w:pPr>
        <w:jc w:val="center"/>
        <w:rPr>
          <w:sz w:val="28"/>
          <w:szCs w:val="28"/>
        </w:rPr>
      </w:pPr>
      <w:r w:rsidRPr="002F485A">
        <w:rPr>
          <w:rFonts w:hint="eastAsia"/>
          <w:sz w:val="28"/>
          <w:szCs w:val="28"/>
        </w:rPr>
        <w:t>免试攻读</w:t>
      </w:r>
      <w:r w:rsidRPr="002F485A">
        <w:rPr>
          <w:sz w:val="28"/>
          <w:szCs w:val="28"/>
        </w:rPr>
        <w:t>2016</w:t>
      </w:r>
      <w:r w:rsidRPr="002F485A">
        <w:rPr>
          <w:rFonts w:hint="eastAsia"/>
          <w:sz w:val="28"/>
          <w:szCs w:val="28"/>
        </w:rPr>
        <w:t>年研究生工作的补充通知</w:t>
      </w:r>
    </w:p>
    <w:p w:rsidR="007E0CA4" w:rsidRPr="002F485A" w:rsidRDefault="007E0CA4">
      <w:pPr>
        <w:rPr>
          <w:sz w:val="28"/>
          <w:szCs w:val="28"/>
        </w:rPr>
      </w:pPr>
    </w:p>
    <w:p w:rsidR="007E0CA4" w:rsidRPr="002F485A" w:rsidRDefault="007E0CA4">
      <w:pPr>
        <w:rPr>
          <w:sz w:val="28"/>
          <w:szCs w:val="28"/>
        </w:rPr>
      </w:pPr>
      <w:r w:rsidRPr="002F485A">
        <w:rPr>
          <w:rFonts w:hint="eastAsia"/>
          <w:sz w:val="28"/>
          <w:szCs w:val="28"/>
        </w:rPr>
        <w:t>各有关单位：</w:t>
      </w:r>
    </w:p>
    <w:p w:rsidR="007E0CA4" w:rsidRDefault="007E0CA4" w:rsidP="005008E3">
      <w:pPr>
        <w:ind w:firstLineChars="200" w:firstLine="31680"/>
        <w:jc w:val="left"/>
        <w:rPr>
          <w:sz w:val="28"/>
          <w:szCs w:val="28"/>
        </w:rPr>
      </w:pPr>
      <w:r w:rsidRPr="004611CB">
        <w:rPr>
          <w:rFonts w:hint="eastAsia"/>
          <w:sz w:val="28"/>
          <w:szCs w:val="28"/>
        </w:rPr>
        <w:t>参照全国同类高校的推荐免试研究生条件，</w:t>
      </w:r>
      <w:r>
        <w:rPr>
          <w:rFonts w:hint="eastAsia"/>
          <w:sz w:val="28"/>
          <w:szCs w:val="28"/>
        </w:rPr>
        <w:t>今年我校《</w:t>
      </w:r>
      <w:r w:rsidRPr="002F485A">
        <w:rPr>
          <w:rFonts w:hint="eastAsia"/>
          <w:sz w:val="28"/>
          <w:szCs w:val="28"/>
        </w:rPr>
        <w:t>关于做好推荐优秀应届本科毕业生免试攻读</w:t>
      </w:r>
      <w:r w:rsidRPr="002F485A">
        <w:rPr>
          <w:sz w:val="28"/>
          <w:szCs w:val="28"/>
        </w:rPr>
        <w:t>2016</w:t>
      </w:r>
      <w:r w:rsidRPr="002F485A">
        <w:rPr>
          <w:rFonts w:hint="eastAsia"/>
          <w:sz w:val="28"/>
          <w:szCs w:val="28"/>
        </w:rPr>
        <w:t>年研究生工作的</w:t>
      </w:r>
      <w:r>
        <w:rPr>
          <w:rFonts w:hint="eastAsia"/>
          <w:sz w:val="28"/>
          <w:szCs w:val="28"/>
        </w:rPr>
        <w:t>通知》（以下简称《通知》）中，对第二条“推免条件”进行调整，适当</w:t>
      </w:r>
      <w:r w:rsidRPr="004611CB">
        <w:rPr>
          <w:rFonts w:hint="eastAsia"/>
          <w:sz w:val="28"/>
          <w:szCs w:val="28"/>
        </w:rPr>
        <w:t>提高了对外语成绩的要求。鉴于</w:t>
      </w:r>
      <w:r>
        <w:rPr>
          <w:rFonts w:hint="eastAsia"/>
          <w:sz w:val="28"/>
          <w:szCs w:val="28"/>
        </w:rPr>
        <w:t>今年</w:t>
      </w:r>
      <w:r w:rsidRPr="004611CB">
        <w:rPr>
          <w:rFonts w:hint="eastAsia"/>
          <w:sz w:val="28"/>
          <w:szCs w:val="28"/>
        </w:rPr>
        <w:t>教育部关于推荐免试工作的文件下发较晚，同时</w:t>
      </w:r>
      <w:r w:rsidRPr="002A31B5">
        <w:rPr>
          <w:rFonts w:hint="eastAsia"/>
          <w:sz w:val="28"/>
          <w:szCs w:val="28"/>
        </w:rPr>
        <w:t>全国硕士研究生统考时间</w:t>
      </w:r>
      <w:r w:rsidRPr="004611CB">
        <w:rPr>
          <w:rFonts w:hint="eastAsia"/>
          <w:sz w:val="28"/>
          <w:szCs w:val="28"/>
        </w:rPr>
        <w:t>有所提前</w:t>
      </w:r>
      <w:r>
        <w:rPr>
          <w:rFonts w:hint="eastAsia"/>
          <w:sz w:val="28"/>
          <w:szCs w:val="28"/>
        </w:rPr>
        <w:t>，受此影响的同学备考时间较短</w:t>
      </w:r>
      <w:r w:rsidRPr="004611C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所以</w:t>
      </w:r>
      <w:r w:rsidRPr="002A31B5">
        <w:rPr>
          <w:rFonts w:hint="eastAsia"/>
          <w:b/>
          <w:sz w:val="28"/>
          <w:szCs w:val="28"/>
        </w:rPr>
        <w:t>今年</w:t>
      </w:r>
      <w:r w:rsidRPr="004611CB">
        <w:rPr>
          <w:rFonts w:hint="eastAsia"/>
          <w:sz w:val="28"/>
          <w:szCs w:val="28"/>
        </w:rPr>
        <w:t>各学院</w:t>
      </w:r>
      <w:r>
        <w:rPr>
          <w:rFonts w:hint="eastAsia"/>
          <w:sz w:val="28"/>
          <w:szCs w:val="28"/>
        </w:rPr>
        <w:t>可以</w:t>
      </w:r>
      <w:r w:rsidRPr="004611CB">
        <w:rPr>
          <w:rFonts w:hint="eastAsia"/>
          <w:sz w:val="28"/>
          <w:szCs w:val="28"/>
        </w:rPr>
        <w:t>根据本院实际情况</w:t>
      </w:r>
      <w:r>
        <w:rPr>
          <w:rFonts w:hint="eastAsia"/>
          <w:sz w:val="28"/>
          <w:szCs w:val="28"/>
        </w:rPr>
        <w:t>，适当放宽《通知》第二条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“推免条件”中对</w:t>
      </w:r>
      <w:r w:rsidRPr="004611CB">
        <w:rPr>
          <w:rFonts w:hint="eastAsia"/>
          <w:sz w:val="28"/>
          <w:szCs w:val="28"/>
        </w:rPr>
        <w:t>外语成绩的要求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7E0CA4" w:rsidRPr="00EE1473" w:rsidRDefault="007E0CA4" w:rsidP="002F485A">
      <w:pPr>
        <w:ind w:firstLine="420"/>
        <w:rPr>
          <w:sz w:val="28"/>
          <w:szCs w:val="28"/>
        </w:rPr>
      </w:pPr>
    </w:p>
    <w:p w:rsidR="007E0CA4" w:rsidRPr="00097165" w:rsidRDefault="007E0CA4" w:rsidP="002F485A">
      <w:pPr>
        <w:ind w:firstLine="420"/>
        <w:rPr>
          <w:sz w:val="28"/>
          <w:szCs w:val="28"/>
        </w:rPr>
      </w:pPr>
    </w:p>
    <w:p w:rsidR="007E0CA4" w:rsidRPr="002F485A" w:rsidRDefault="007E0CA4" w:rsidP="002F485A">
      <w:pPr>
        <w:ind w:firstLine="420"/>
        <w:rPr>
          <w:sz w:val="28"/>
          <w:szCs w:val="28"/>
        </w:rPr>
      </w:pPr>
    </w:p>
    <w:p w:rsidR="007E0CA4" w:rsidRPr="002F485A" w:rsidRDefault="007E0CA4" w:rsidP="002F485A">
      <w:pPr>
        <w:ind w:firstLine="420"/>
        <w:rPr>
          <w:sz w:val="28"/>
          <w:szCs w:val="28"/>
        </w:rPr>
      </w:pPr>
    </w:p>
    <w:p w:rsidR="007E0CA4" w:rsidRDefault="007E0CA4" w:rsidP="005008E3">
      <w:pPr>
        <w:ind w:leftChars="50" w:left="31680" w:hangingChars="2350" w:firstLine="31680"/>
        <w:rPr>
          <w:sz w:val="28"/>
          <w:szCs w:val="28"/>
        </w:rPr>
      </w:pPr>
      <w:r w:rsidRPr="002F485A">
        <w:rPr>
          <w:sz w:val="28"/>
          <w:szCs w:val="28"/>
        </w:rPr>
        <w:t xml:space="preserve">                                                            </w:t>
      </w:r>
      <w:r w:rsidRPr="002F485A">
        <w:rPr>
          <w:rFonts w:hint="eastAsia"/>
          <w:sz w:val="28"/>
          <w:szCs w:val="28"/>
        </w:rPr>
        <w:t>研究生院</w:t>
      </w:r>
    </w:p>
    <w:p w:rsidR="007E0CA4" w:rsidRPr="002F485A" w:rsidRDefault="007E0CA4" w:rsidP="004E094E">
      <w:pPr>
        <w:ind w:leftChars="50" w:left="31680" w:hangingChars="2350" w:firstLine="316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2015.9.14</w:t>
      </w:r>
    </w:p>
    <w:sectPr w:rsidR="007E0CA4" w:rsidRPr="002F485A" w:rsidSect="0049468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CA4" w:rsidRDefault="007E0CA4" w:rsidP="004611CB">
      <w:r>
        <w:separator/>
      </w:r>
    </w:p>
  </w:endnote>
  <w:endnote w:type="continuationSeparator" w:id="1">
    <w:p w:rsidR="007E0CA4" w:rsidRDefault="007E0CA4" w:rsidP="00461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CA4" w:rsidRDefault="007E0CA4" w:rsidP="004611CB">
      <w:r>
        <w:separator/>
      </w:r>
    </w:p>
  </w:footnote>
  <w:footnote w:type="continuationSeparator" w:id="1">
    <w:p w:rsidR="007E0CA4" w:rsidRDefault="007E0CA4" w:rsidP="00461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A4" w:rsidRDefault="007E0CA4" w:rsidP="00EE147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759"/>
    <w:rsid w:val="00072D7C"/>
    <w:rsid w:val="00097165"/>
    <w:rsid w:val="001015E5"/>
    <w:rsid w:val="00224A17"/>
    <w:rsid w:val="002536D9"/>
    <w:rsid w:val="002A31B5"/>
    <w:rsid w:val="002F485A"/>
    <w:rsid w:val="003D4183"/>
    <w:rsid w:val="00415759"/>
    <w:rsid w:val="004611CB"/>
    <w:rsid w:val="00492957"/>
    <w:rsid w:val="00494684"/>
    <w:rsid w:val="004E094E"/>
    <w:rsid w:val="005008E3"/>
    <w:rsid w:val="0050477C"/>
    <w:rsid w:val="005A2F16"/>
    <w:rsid w:val="00695FC7"/>
    <w:rsid w:val="006B5954"/>
    <w:rsid w:val="0072062B"/>
    <w:rsid w:val="007E0CA4"/>
    <w:rsid w:val="008A58B9"/>
    <w:rsid w:val="00900284"/>
    <w:rsid w:val="00907B2D"/>
    <w:rsid w:val="009C3E93"/>
    <w:rsid w:val="00A47AE9"/>
    <w:rsid w:val="00B5171A"/>
    <w:rsid w:val="00ED6FF7"/>
    <w:rsid w:val="00EE1473"/>
    <w:rsid w:val="00F40ECF"/>
    <w:rsid w:val="00FD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8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1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11C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61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11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55</Words>
  <Characters>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2015-09-14T01:55:00Z</dcterms:created>
  <dcterms:modified xsi:type="dcterms:W3CDTF">2015-09-14T07:51:00Z</dcterms:modified>
</cp:coreProperties>
</file>